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B" w:rsidRPr="003A2603" w:rsidRDefault="00843343" w:rsidP="00843343">
      <w:pPr>
        <w:jc w:val="center"/>
        <w:rPr>
          <w:sz w:val="32"/>
          <w:szCs w:val="32"/>
          <w:lang w:val="en-US"/>
        </w:rPr>
      </w:pPr>
      <w:proofErr w:type="gramStart"/>
      <w:r w:rsidRPr="003A2603">
        <w:rPr>
          <w:sz w:val="32"/>
          <w:szCs w:val="32"/>
          <w:u w:val="single"/>
          <w:lang w:val="en-US"/>
        </w:rPr>
        <w:t>Dialogue</w:t>
      </w:r>
      <w:r w:rsidRPr="003A2603">
        <w:rPr>
          <w:sz w:val="32"/>
          <w:szCs w:val="32"/>
          <w:lang w:val="en-US"/>
        </w:rPr>
        <w:t> :</w:t>
      </w:r>
      <w:proofErr w:type="gramEnd"/>
      <w:r w:rsidRPr="003A2603">
        <w:rPr>
          <w:sz w:val="32"/>
          <w:szCs w:val="32"/>
          <w:lang w:val="en-US"/>
        </w:rPr>
        <w:t xml:space="preserve"> At the airport</w:t>
      </w:r>
    </w:p>
    <w:p w:rsidR="00843343" w:rsidRDefault="00843343" w:rsidP="00843343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Sadji</w:t>
      </w:r>
      <w:proofErr w:type="spellEnd"/>
      <w:r>
        <w:rPr>
          <w:sz w:val="32"/>
          <w:szCs w:val="32"/>
          <w:lang w:val="en-GB"/>
        </w:rPr>
        <w:t xml:space="preserve"> is going</w:t>
      </w:r>
      <w:r w:rsidRPr="00843343">
        <w:rPr>
          <w:sz w:val="32"/>
          <w:szCs w:val="32"/>
          <w:lang w:val="en-GB"/>
        </w:rPr>
        <w:t xml:space="preserve"> to Lagos.</w:t>
      </w:r>
      <w:r>
        <w:rPr>
          <w:sz w:val="32"/>
          <w:szCs w:val="32"/>
          <w:lang w:val="en-GB"/>
        </w:rPr>
        <w:t xml:space="preserve"> He has just arrived at the airport with a friend.</w:t>
      </w:r>
    </w:p>
    <w:p w:rsidR="00843343" w:rsidRDefault="00843343" w:rsidP="00843343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Friend: You travel a lot. You flew in last weekend and you are going to fly out again now.</w:t>
      </w:r>
    </w:p>
    <w:p w:rsidR="00843343" w:rsidRDefault="009B4EFF" w:rsidP="00843343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Sadji</w:t>
      </w:r>
      <w:proofErr w:type="spellEnd"/>
      <w:r>
        <w:rPr>
          <w:sz w:val="32"/>
          <w:szCs w:val="32"/>
          <w:lang w:val="en-GB"/>
        </w:rPr>
        <w:t>: Yes. This international conference is organised every year by our company. I am invited to attend.</w:t>
      </w:r>
    </w:p>
    <w:p w:rsidR="009B4EFF" w:rsidRDefault="009B4EFF" w:rsidP="00843343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Friend: Let us go to the security guard where your luggage will be checked.</w:t>
      </w:r>
    </w:p>
    <w:p w:rsidR="00865291" w:rsidRDefault="00865291" w:rsidP="00865291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Source: </w:t>
      </w:r>
      <w:r w:rsidRPr="00991F4A">
        <w:rPr>
          <w:sz w:val="32"/>
          <w:szCs w:val="32"/>
          <w:u w:val="single"/>
          <w:lang w:val="en-GB"/>
        </w:rPr>
        <w:t>English for second year</w:t>
      </w:r>
      <w:r w:rsidR="006272CC">
        <w:rPr>
          <w:sz w:val="32"/>
          <w:szCs w:val="32"/>
          <w:u w:val="single"/>
          <w:lang w:val="en-GB"/>
        </w:rPr>
        <w:t>’s book</w:t>
      </w:r>
    </w:p>
    <w:p w:rsidR="00865291" w:rsidRPr="00991F4A" w:rsidRDefault="00991F4A" w:rsidP="00865291">
      <w:pPr>
        <w:rPr>
          <w:i/>
          <w:sz w:val="32"/>
          <w:szCs w:val="32"/>
          <w:u w:val="single"/>
          <w:lang w:val="en-GB"/>
        </w:rPr>
      </w:pPr>
      <w:r w:rsidRPr="006272CC">
        <w:rPr>
          <w:sz w:val="32"/>
          <w:szCs w:val="32"/>
          <w:u w:val="single"/>
          <w:lang w:val="en-GB"/>
        </w:rPr>
        <w:t>Selected class</w:t>
      </w:r>
      <w:r>
        <w:rPr>
          <w:sz w:val="32"/>
          <w:szCs w:val="32"/>
          <w:lang w:val="en-GB"/>
        </w:rPr>
        <w:t>: form II</w:t>
      </w:r>
    </w:p>
    <w:p w:rsidR="00991F4A" w:rsidRDefault="00991F4A" w:rsidP="00865291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Nature of the lesson</w:t>
      </w:r>
      <w:r>
        <w:rPr>
          <w:sz w:val="32"/>
          <w:szCs w:val="32"/>
          <w:lang w:val="en-GB"/>
        </w:rPr>
        <w:t>: reading for pronunciation</w:t>
      </w:r>
    </w:p>
    <w:p w:rsidR="00991F4A" w:rsidRDefault="00991F4A" w:rsidP="00865291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Title of the text</w:t>
      </w:r>
      <w:r>
        <w:rPr>
          <w:sz w:val="32"/>
          <w:szCs w:val="32"/>
          <w:lang w:val="en-GB"/>
        </w:rPr>
        <w:t>: Dialogue (At the airport)</w:t>
      </w:r>
    </w:p>
    <w:p w:rsidR="00991F4A" w:rsidRDefault="00991F4A" w:rsidP="00865291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Duration</w:t>
      </w:r>
      <w:r>
        <w:rPr>
          <w:sz w:val="32"/>
          <w:szCs w:val="32"/>
          <w:lang w:val="en-GB"/>
        </w:rPr>
        <w:t>: 55minutes</w:t>
      </w:r>
    </w:p>
    <w:p w:rsidR="00991F4A" w:rsidRDefault="00991F4A" w:rsidP="00865291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Aim</w:t>
      </w:r>
      <w:r>
        <w:rPr>
          <w:sz w:val="32"/>
          <w:szCs w:val="32"/>
          <w:lang w:val="en-GB"/>
        </w:rPr>
        <w:t>: To familiarize second formers</w:t>
      </w:r>
      <w:r w:rsidR="00F53A0C">
        <w:rPr>
          <w:sz w:val="32"/>
          <w:szCs w:val="32"/>
          <w:lang w:val="en-GB"/>
        </w:rPr>
        <w:t xml:space="preserve"> with the right English pronunciation through reading for communicative needs.</w:t>
      </w:r>
    </w:p>
    <w:p w:rsidR="00F53A0C" w:rsidRDefault="00F53A0C" w:rsidP="00865291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Objectives</w:t>
      </w:r>
      <w:r>
        <w:rPr>
          <w:sz w:val="32"/>
          <w:szCs w:val="32"/>
          <w:lang w:val="en-GB"/>
        </w:rPr>
        <w:t xml:space="preserve">: By the end of the lesson students will be able to: </w:t>
      </w:r>
    </w:p>
    <w:p w:rsidR="00F53A0C" w:rsidRDefault="00F53A0C" w:rsidP="00F53A0C">
      <w:pPr>
        <w:pStyle w:val="Paragraphedeliste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Predict the pronunciation of three verbs ending in “ed”</w:t>
      </w:r>
    </w:p>
    <w:p w:rsidR="00F53A0C" w:rsidRDefault="00F53A0C" w:rsidP="00F53A0C">
      <w:pPr>
        <w:pStyle w:val="Paragraphedeliste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Pronounce correctly each word within the dialogue</w:t>
      </w:r>
    </w:p>
    <w:p w:rsidR="00F53A0C" w:rsidRDefault="00F53A0C" w:rsidP="00F53A0C">
      <w:pPr>
        <w:pStyle w:val="Paragraphedeliste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Perform the dialogue</w:t>
      </w:r>
    </w:p>
    <w:p w:rsidR="00F53A0C" w:rsidRPr="00F53A0C" w:rsidRDefault="00F53A0C" w:rsidP="00F53A0C">
      <w:pPr>
        <w:ind w:left="360"/>
        <w:jc w:val="center"/>
        <w:rPr>
          <w:sz w:val="32"/>
          <w:szCs w:val="32"/>
          <w:u w:val="single"/>
          <w:lang w:val="en-GB"/>
        </w:rPr>
      </w:pPr>
      <w:r w:rsidRPr="00F53A0C">
        <w:rPr>
          <w:sz w:val="32"/>
          <w:szCs w:val="32"/>
          <w:u w:val="single"/>
          <w:lang w:val="en-GB"/>
        </w:rPr>
        <w:t>Unfolding of the lesson</w:t>
      </w:r>
    </w:p>
    <w:p w:rsidR="00991F4A" w:rsidRDefault="00F53A0C" w:rsidP="00F53A0C">
      <w:pPr>
        <w:rPr>
          <w:sz w:val="32"/>
          <w:szCs w:val="32"/>
          <w:lang w:val="en-GB"/>
        </w:rPr>
      </w:pPr>
      <w:r w:rsidRPr="006272CC">
        <w:rPr>
          <w:sz w:val="32"/>
          <w:szCs w:val="32"/>
          <w:u w:val="single"/>
          <w:lang w:val="en-GB"/>
        </w:rPr>
        <w:t>Warm up</w:t>
      </w:r>
      <w:r>
        <w:rPr>
          <w:sz w:val="32"/>
          <w:szCs w:val="32"/>
          <w:lang w:val="en-GB"/>
        </w:rPr>
        <w:t xml:space="preserve">: </w:t>
      </w:r>
      <w:r w:rsidR="00841A86">
        <w:rPr>
          <w:sz w:val="32"/>
          <w:szCs w:val="32"/>
          <w:lang w:val="en-GB"/>
        </w:rPr>
        <w:t>Greeting+ date writing+ song (Are you sleeping) + announcement of the day’s lesson. (3mns)</w:t>
      </w:r>
    </w:p>
    <w:p w:rsidR="00841A86" w:rsidRPr="00652949" w:rsidRDefault="00841A86" w:rsidP="00F53A0C">
      <w:pPr>
        <w:rPr>
          <w:sz w:val="32"/>
          <w:szCs w:val="32"/>
          <w:u w:val="single"/>
          <w:lang w:val="en-GB"/>
        </w:rPr>
      </w:pPr>
      <w:r w:rsidRPr="00652949">
        <w:rPr>
          <w:sz w:val="32"/>
          <w:szCs w:val="32"/>
          <w:u w:val="single"/>
          <w:lang w:val="en-GB"/>
        </w:rPr>
        <w:t>Pre-reading stage(5mns)</w:t>
      </w:r>
    </w:p>
    <w:p w:rsidR="00841A86" w:rsidRDefault="00841A86" w:rsidP="00F53A0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Step1: students pre-prono</w:t>
      </w:r>
      <w:r w:rsidR="006272CC">
        <w:rPr>
          <w:sz w:val="32"/>
          <w:szCs w:val="32"/>
          <w:lang w:val="en-GB"/>
        </w:rPr>
        <w:t xml:space="preserve">unce three given verbs ending </w:t>
      </w:r>
      <w:proofErr w:type="spellStart"/>
      <w:r w:rsidR="006272CC">
        <w:rPr>
          <w:sz w:val="32"/>
          <w:szCs w:val="32"/>
          <w:lang w:val="en-GB"/>
        </w:rPr>
        <w:t>in"ed</w:t>
      </w:r>
      <w:proofErr w:type="spellEnd"/>
      <w:r w:rsidR="006272CC">
        <w:rPr>
          <w:sz w:val="32"/>
          <w:szCs w:val="32"/>
          <w:lang w:val="en-GB"/>
        </w:rPr>
        <w:t>”</w:t>
      </w:r>
    </w:p>
    <w:p w:rsidR="00841A86" w:rsidRDefault="00841A86" w:rsidP="00F53A0C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Step2: the teacher transcribes their pre-pronunciations</w:t>
      </w:r>
    </w:p>
    <w:p w:rsidR="00841A86" w:rsidRDefault="00652949" w:rsidP="00841A86">
      <w:pPr>
        <w:tabs>
          <w:tab w:val="left" w:pos="3261"/>
        </w:tabs>
        <w:jc w:val="center"/>
        <w:rPr>
          <w:sz w:val="32"/>
          <w:szCs w:val="32"/>
          <w:u w:val="single"/>
          <w:lang w:val="en-GB"/>
        </w:rPr>
      </w:pPr>
      <w:r w:rsidRPr="00652949">
        <w:rPr>
          <w:sz w:val="32"/>
          <w:szCs w:val="32"/>
          <w:u w:val="single"/>
          <w:lang w:val="en-GB"/>
        </w:rPr>
        <w:t>While reading stage</w:t>
      </w:r>
      <w:r>
        <w:rPr>
          <w:sz w:val="32"/>
          <w:szCs w:val="32"/>
          <w:u w:val="single"/>
          <w:lang w:val="en-GB"/>
        </w:rPr>
        <w:t>(20mns)</w:t>
      </w:r>
    </w:p>
    <w:p w:rsidR="00652949" w:rsidRDefault="00652949" w:rsidP="00652949">
      <w:pPr>
        <w:tabs>
          <w:tab w:val="left" w:pos="3261"/>
        </w:tabs>
        <w:rPr>
          <w:sz w:val="32"/>
          <w:szCs w:val="32"/>
          <w:lang w:val="en-GB"/>
        </w:rPr>
      </w:pPr>
      <w:r w:rsidRPr="00652949">
        <w:rPr>
          <w:sz w:val="32"/>
          <w:szCs w:val="32"/>
          <w:lang w:val="en-GB"/>
        </w:rPr>
        <w:t>Step1: The teacher</w:t>
      </w:r>
      <w:r>
        <w:rPr>
          <w:sz w:val="32"/>
          <w:szCs w:val="32"/>
          <w:lang w:val="en-GB"/>
        </w:rPr>
        <w:t xml:space="preserve"> reads the dialogue three times while students are listening carefully to grasp the right pronunciation</w:t>
      </w:r>
    </w:p>
    <w:p w:rsidR="00652949" w:rsidRDefault="00652949" w:rsidP="00652949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Step2: The teacher checks the students’ pre-pronunciations</w:t>
      </w:r>
    </w:p>
    <w:p w:rsidR="00DA559E" w:rsidRDefault="00652949" w:rsidP="00652949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Step3: The teacher conducts repetitions (chorally</w:t>
      </w:r>
      <w:r w:rsidR="00DA559E">
        <w:rPr>
          <w:sz w:val="32"/>
          <w:szCs w:val="32"/>
          <w:lang w:val="en-GB"/>
        </w:rPr>
        <w:t xml:space="preserve">, </w:t>
      </w:r>
      <w:r>
        <w:rPr>
          <w:sz w:val="32"/>
          <w:szCs w:val="32"/>
          <w:lang w:val="en-GB"/>
        </w:rPr>
        <w:t>per row and individually</w:t>
      </w:r>
      <w:r w:rsidR="00DA559E">
        <w:rPr>
          <w:sz w:val="32"/>
          <w:szCs w:val="32"/>
          <w:lang w:val="en-GB"/>
        </w:rPr>
        <w:t>)</w:t>
      </w:r>
    </w:p>
    <w:p w:rsidR="00DA559E" w:rsidRDefault="00DA559E" w:rsidP="00652949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Step4: The teacher selects some words or phrases from the dialogue and gets the students pronounce them and then assesses orally.</w:t>
      </w:r>
    </w:p>
    <w:p w:rsidR="00DA559E" w:rsidRDefault="00DA559E" w:rsidP="00DA559E">
      <w:pPr>
        <w:tabs>
          <w:tab w:val="left" w:pos="3261"/>
        </w:tabs>
        <w:jc w:val="center"/>
        <w:rPr>
          <w:sz w:val="32"/>
          <w:szCs w:val="32"/>
          <w:lang w:val="en-GB"/>
        </w:rPr>
      </w:pPr>
      <w:r w:rsidRPr="00211884">
        <w:rPr>
          <w:sz w:val="32"/>
          <w:szCs w:val="32"/>
          <w:u w:val="single"/>
          <w:lang w:val="en-GB"/>
        </w:rPr>
        <w:t>Post reading stage</w:t>
      </w:r>
      <w:r>
        <w:rPr>
          <w:sz w:val="32"/>
          <w:szCs w:val="32"/>
          <w:lang w:val="en-GB"/>
        </w:rPr>
        <w:t>(25mns)</w:t>
      </w:r>
    </w:p>
    <w:p w:rsidR="00DA559E" w:rsidRDefault="005137F1" w:rsidP="00DA559E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Step1: activity(pair work): The teacher tells each student to find a partner with whom they will elaborate strategies</w:t>
      </w:r>
      <w:r w:rsidR="00452230">
        <w:rPr>
          <w:sz w:val="32"/>
          <w:szCs w:val="32"/>
          <w:lang w:val="en-GB"/>
        </w:rPr>
        <w:t xml:space="preserve"> and then come and perform the dialogue two by two.</w:t>
      </w:r>
    </w:p>
    <w:p w:rsidR="00452230" w:rsidRDefault="00452230" w:rsidP="00DA559E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Step2: feedback and adjustment </w:t>
      </w:r>
    </w:p>
    <w:p w:rsidR="00452230" w:rsidRDefault="00452230" w:rsidP="00DA559E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Step3: Follow up: instruction: You once dec</w:t>
      </w:r>
      <w:r w:rsidR="00211884">
        <w:rPr>
          <w:sz w:val="32"/>
          <w:szCs w:val="32"/>
          <w:lang w:val="en-GB"/>
        </w:rPr>
        <w:t xml:space="preserve">ided to travel with your </w:t>
      </w:r>
      <w:r w:rsidR="006272CC">
        <w:rPr>
          <w:sz w:val="32"/>
          <w:szCs w:val="32"/>
          <w:lang w:val="en-GB"/>
        </w:rPr>
        <w:t>father.</w:t>
      </w:r>
      <w:r w:rsidR="00211884">
        <w:rPr>
          <w:sz w:val="32"/>
          <w:szCs w:val="32"/>
          <w:lang w:val="en-GB"/>
        </w:rPr>
        <w:t xml:space="preserve"> You</w:t>
      </w:r>
      <w:r>
        <w:rPr>
          <w:sz w:val="32"/>
          <w:szCs w:val="32"/>
          <w:lang w:val="en-GB"/>
        </w:rPr>
        <w:t xml:space="preserve"> wanted to travel by car but your father preferred a train.</w:t>
      </w:r>
      <w:r w:rsidR="00211884">
        <w:rPr>
          <w:sz w:val="32"/>
          <w:szCs w:val="32"/>
          <w:lang w:val="en-GB"/>
        </w:rPr>
        <w:t xml:space="preserve"> Write a dialogue showing how each of you justified his option;(3 arguments per each character).</w:t>
      </w:r>
    </w:p>
    <w:p w:rsidR="00211884" w:rsidRDefault="00211884" w:rsidP="00DA559E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Step4: note taking</w:t>
      </w:r>
    </w:p>
    <w:p w:rsidR="00211884" w:rsidRDefault="00211884" w:rsidP="00DA559E">
      <w:pPr>
        <w:tabs>
          <w:tab w:val="left" w:pos="3261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Step5: closing(2mns)</w:t>
      </w:r>
    </w:p>
    <w:p w:rsidR="006272CC" w:rsidRPr="009C03BA" w:rsidRDefault="009C03BA" w:rsidP="006272CC">
      <w:pPr>
        <w:tabs>
          <w:tab w:val="left" w:pos="3261"/>
        </w:tabs>
        <w:jc w:val="center"/>
        <w:rPr>
          <w:sz w:val="32"/>
          <w:szCs w:val="32"/>
          <w:u w:val="single"/>
          <w:lang w:val="en-GB"/>
        </w:rPr>
      </w:pPr>
      <w:r w:rsidRPr="009C03BA">
        <w:rPr>
          <w:sz w:val="32"/>
          <w:szCs w:val="32"/>
          <w:u w:val="single"/>
          <w:lang w:val="en-GB"/>
        </w:rPr>
        <w:t>END OF THE LESSON</w:t>
      </w:r>
      <w:bookmarkStart w:id="0" w:name="_GoBack"/>
      <w:bookmarkEnd w:id="0"/>
    </w:p>
    <w:p w:rsidR="00452230" w:rsidRDefault="00452230" w:rsidP="00DA559E">
      <w:pPr>
        <w:tabs>
          <w:tab w:val="left" w:pos="3261"/>
        </w:tabs>
        <w:rPr>
          <w:sz w:val="32"/>
          <w:szCs w:val="32"/>
          <w:lang w:val="en-GB"/>
        </w:rPr>
      </w:pPr>
    </w:p>
    <w:p w:rsidR="00452230" w:rsidRDefault="00452230" w:rsidP="00DA559E">
      <w:pPr>
        <w:tabs>
          <w:tab w:val="left" w:pos="3261"/>
        </w:tabs>
        <w:rPr>
          <w:sz w:val="32"/>
          <w:szCs w:val="32"/>
          <w:lang w:val="en-GB"/>
        </w:rPr>
      </w:pPr>
    </w:p>
    <w:p w:rsidR="00652949" w:rsidRPr="00652949" w:rsidRDefault="00652949" w:rsidP="00652949">
      <w:pPr>
        <w:tabs>
          <w:tab w:val="left" w:pos="3261"/>
        </w:tabs>
        <w:rPr>
          <w:sz w:val="32"/>
          <w:szCs w:val="32"/>
          <w:lang w:val="en-GB"/>
        </w:rPr>
      </w:pPr>
    </w:p>
    <w:p w:rsidR="00652949" w:rsidRPr="00652949" w:rsidRDefault="00652949" w:rsidP="00652949">
      <w:pPr>
        <w:tabs>
          <w:tab w:val="left" w:pos="3261"/>
        </w:tabs>
        <w:rPr>
          <w:sz w:val="32"/>
          <w:szCs w:val="32"/>
          <w:u w:val="single"/>
          <w:lang w:val="en-GB"/>
        </w:rPr>
      </w:pPr>
    </w:p>
    <w:p w:rsidR="00841A86" w:rsidRDefault="00841A86" w:rsidP="00F53A0C">
      <w:pPr>
        <w:rPr>
          <w:sz w:val="32"/>
          <w:szCs w:val="32"/>
          <w:lang w:val="en-GB"/>
        </w:rPr>
      </w:pPr>
    </w:p>
    <w:p w:rsidR="00841A86" w:rsidRDefault="00841A86" w:rsidP="00F53A0C">
      <w:pPr>
        <w:rPr>
          <w:sz w:val="32"/>
          <w:szCs w:val="32"/>
          <w:lang w:val="en-GB"/>
        </w:rPr>
      </w:pPr>
    </w:p>
    <w:p w:rsidR="00841A86" w:rsidRDefault="00841A86" w:rsidP="00F53A0C">
      <w:pPr>
        <w:rPr>
          <w:sz w:val="32"/>
          <w:szCs w:val="32"/>
          <w:lang w:val="en-GB"/>
        </w:rPr>
      </w:pPr>
    </w:p>
    <w:p w:rsidR="00841A86" w:rsidRDefault="00841A86" w:rsidP="00F53A0C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Default="00991F4A" w:rsidP="00865291">
      <w:pPr>
        <w:rPr>
          <w:sz w:val="32"/>
          <w:szCs w:val="32"/>
          <w:lang w:val="en-GB"/>
        </w:rPr>
      </w:pPr>
    </w:p>
    <w:p w:rsidR="00991F4A" w:rsidRPr="00843343" w:rsidRDefault="00991F4A" w:rsidP="00865291">
      <w:pPr>
        <w:rPr>
          <w:sz w:val="32"/>
          <w:szCs w:val="32"/>
          <w:lang w:val="en-GB"/>
        </w:rPr>
      </w:pPr>
    </w:p>
    <w:p w:rsidR="00843343" w:rsidRPr="00843343" w:rsidRDefault="00843343" w:rsidP="00843343">
      <w:pPr>
        <w:rPr>
          <w:sz w:val="32"/>
          <w:szCs w:val="32"/>
          <w:lang w:val="en-GB"/>
        </w:rPr>
      </w:pPr>
    </w:p>
    <w:p w:rsidR="00843343" w:rsidRPr="00843343" w:rsidRDefault="00843343" w:rsidP="00843343">
      <w:pPr>
        <w:rPr>
          <w:sz w:val="32"/>
          <w:szCs w:val="32"/>
          <w:lang w:val="en-GB"/>
        </w:rPr>
      </w:pPr>
    </w:p>
    <w:sectPr w:rsidR="00843343" w:rsidRPr="00843343" w:rsidSect="003A2603">
      <w:footerReference w:type="default" r:id="rId7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603" w:rsidRDefault="003A2603" w:rsidP="003A2603">
      <w:pPr>
        <w:spacing w:after="0" w:line="240" w:lineRule="auto"/>
      </w:pPr>
      <w:r>
        <w:separator/>
      </w:r>
    </w:p>
  </w:endnote>
  <w:endnote w:type="continuationSeparator" w:id="1">
    <w:p w:rsidR="003A2603" w:rsidRDefault="003A2603" w:rsidP="003A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02"/>
      <w:docPartObj>
        <w:docPartGallery w:val="Page Numbers (Bottom of Page)"/>
        <w:docPartUnique/>
      </w:docPartObj>
    </w:sdtPr>
    <w:sdtContent>
      <w:p w:rsidR="003A2603" w:rsidRDefault="003A2603">
        <w:pPr>
          <w:pStyle w:val="Pieddepag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A2603" w:rsidRDefault="003A260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603" w:rsidRDefault="003A2603" w:rsidP="003A2603">
      <w:pPr>
        <w:spacing w:after="0" w:line="240" w:lineRule="auto"/>
      </w:pPr>
      <w:r>
        <w:separator/>
      </w:r>
    </w:p>
  </w:footnote>
  <w:footnote w:type="continuationSeparator" w:id="1">
    <w:p w:rsidR="003A2603" w:rsidRDefault="003A2603" w:rsidP="003A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0321"/>
    <w:multiLevelType w:val="hybridMultilevel"/>
    <w:tmpl w:val="5A7A69F8"/>
    <w:lvl w:ilvl="0" w:tplc="60DC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343"/>
    <w:rsid w:val="000E019A"/>
    <w:rsid w:val="00211884"/>
    <w:rsid w:val="003A2603"/>
    <w:rsid w:val="00443EB3"/>
    <w:rsid w:val="00452230"/>
    <w:rsid w:val="005137F1"/>
    <w:rsid w:val="006272CC"/>
    <w:rsid w:val="00652949"/>
    <w:rsid w:val="00841A86"/>
    <w:rsid w:val="00843343"/>
    <w:rsid w:val="00865291"/>
    <w:rsid w:val="00991F4A"/>
    <w:rsid w:val="009B4EFF"/>
    <w:rsid w:val="009C03BA"/>
    <w:rsid w:val="00DA559E"/>
    <w:rsid w:val="00F47EE8"/>
    <w:rsid w:val="00F53A0C"/>
    <w:rsid w:val="00F9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E8"/>
  </w:style>
  <w:style w:type="paragraph" w:styleId="Titre1">
    <w:name w:val="heading 1"/>
    <w:basedOn w:val="Normal"/>
    <w:next w:val="Normal"/>
    <w:link w:val="Titre1Car"/>
    <w:uiPriority w:val="9"/>
    <w:qFormat/>
    <w:rsid w:val="00F47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7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7E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7E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47E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47E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47E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47E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F47E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7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7E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47E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F47E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F47E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F47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F47E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F47E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47E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7E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7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47EE8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F47EE8"/>
    <w:rPr>
      <w:i/>
      <w:iCs/>
    </w:rPr>
  </w:style>
  <w:style w:type="character" w:styleId="Emphaseintense">
    <w:name w:val="Intense Emphasis"/>
    <w:basedOn w:val="Policepardfaut"/>
    <w:uiPriority w:val="21"/>
    <w:qFormat/>
    <w:rsid w:val="00F47EE8"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sid w:val="00F47EE8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F47EE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47EE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E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47EE8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47EE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47EE8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7E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7E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F47EE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A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2603"/>
  </w:style>
  <w:style w:type="paragraph" w:styleId="Pieddepage">
    <w:name w:val="footer"/>
    <w:basedOn w:val="Normal"/>
    <w:link w:val="PieddepageCar"/>
    <w:uiPriority w:val="99"/>
    <w:unhideWhenUsed/>
    <w:rsid w:val="003A2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DIABATE</dc:creator>
  <cp:keywords/>
  <dc:description/>
  <cp:lastModifiedBy>LENOVO</cp:lastModifiedBy>
  <cp:revision>3</cp:revision>
  <cp:lastPrinted>2016-11-08T07:33:00Z</cp:lastPrinted>
  <dcterms:created xsi:type="dcterms:W3CDTF">2016-11-07T22:57:00Z</dcterms:created>
  <dcterms:modified xsi:type="dcterms:W3CDTF">2016-11-08T07:33:00Z</dcterms:modified>
</cp:coreProperties>
</file>